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A0" w:rsidRDefault="008052E1">
      <w:pPr>
        <w:pStyle w:val="BodyText"/>
        <w:ind w:left="4545"/>
        <w:rPr>
          <w:rFonts w:ascii="Times New Roman"/>
        </w:rPr>
      </w:pPr>
      <w:r>
        <w:rPr>
          <w:rFonts w:ascii="Times New Roman"/>
          <w:noProof/>
          <w:lang w:val="en-GB" w:eastAsia="en-GB"/>
        </w:rPr>
        <w:drawing>
          <wp:inline distT="0" distB="0" distL="0" distR="0">
            <wp:extent cx="1607093" cy="14752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07093" cy="1475231"/>
                    </a:xfrm>
                    <a:prstGeom prst="rect">
                      <a:avLst/>
                    </a:prstGeom>
                  </pic:spPr>
                </pic:pic>
              </a:graphicData>
            </a:graphic>
          </wp:inline>
        </w:drawing>
      </w:r>
    </w:p>
    <w:p w:rsidR="000260A0" w:rsidRDefault="000260A0">
      <w:pPr>
        <w:pStyle w:val="BodyText"/>
        <w:rPr>
          <w:rFonts w:ascii="Times New Roman"/>
        </w:rPr>
      </w:pPr>
    </w:p>
    <w:p w:rsidR="000260A0" w:rsidRDefault="000260A0">
      <w:pPr>
        <w:pStyle w:val="BodyText"/>
        <w:rPr>
          <w:rFonts w:ascii="Times New Roman"/>
        </w:rPr>
      </w:pPr>
    </w:p>
    <w:p w:rsidR="000260A0" w:rsidRDefault="000260A0">
      <w:pPr>
        <w:pStyle w:val="BodyText"/>
        <w:rPr>
          <w:rFonts w:ascii="Times New Roman"/>
        </w:rPr>
      </w:pPr>
    </w:p>
    <w:p w:rsidR="000260A0" w:rsidRDefault="000260A0">
      <w:pPr>
        <w:pStyle w:val="BodyText"/>
        <w:rPr>
          <w:rFonts w:ascii="Times New Roman"/>
        </w:rPr>
      </w:pPr>
    </w:p>
    <w:p w:rsidR="000260A0" w:rsidRDefault="008052E1">
      <w:pPr>
        <w:pStyle w:val="Heading1"/>
        <w:spacing w:before="218"/>
      </w:pPr>
      <w:r>
        <w:rPr>
          <w:noProof/>
          <w:lang w:val="en-GB" w:eastAsia="en-GB"/>
        </w:rPr>
        <mc:AlternateContent>
          <mc:Choice Requires="wpg">
            <w:drawing>
              <wp:anchor distT="0" distB="0" distL="114300" distR="114300" simplePos="0" relativeHeight="1144" behindDoc="0" locked="0" layoutInCell="1" allowOverlap="1">
                <wp:simplePos x="0" y="0"/>
                <wp:positionH relativeFrom="page">
                  <wp:posOffset>0</wp:posOffset>
                </wp:positionH>
                <wp:positionV relativeFrom="paragraph">
                  <wp:posOffset>-539115</wp:posOffset>
                </wp:positionV>
                <wp:extent cx="7556500" cy="460375"/>
                <wp:effectExtent l="0" t="0" r="0" b="6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460375"/>
                          <a:chOff x="0" y="-849"/>
                          <a:chExt cx="11900" cy="725"/>
                        </a:xfrm>
                      </wpg:grpSpPr>
                      <wps:wsp>
                        <wps:cNvPr id="7" name="Rectangle 7"/>
                        <wps:cNvSpPr>
                          <a:spLocks noChangeArrowheads="1"/>
                        </wps:cNvSpPr>
                        <wps:spPr bwMode="auto">
                          <a:xfrm>
                            <a:off x="0" y="-850"/>
                            <a:ext cx="11900" cy="725"/>
                          </a:xfrm>
                          <a:prstGeom prst="rect">
                            <a:avLst/>
                          </a:prstGeom>
                          <a:solidFill>
                            <a:srgbClr val="CC1F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6"/>
                        <wps:cNvSpPr txBox="1">
                          <a:spLocks noChangeArrowheads="1"/>
                        </wps:cNvSpPr>
                        <wps:spPr bwMode="auto">
                          <a:xfrm>
                            <a:off x="0" y="-850"/>
                            <a:ext cx="11900"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0A0" w:rsidRDefault="00B737DF">
                              <w:pPr>
                                <w:spacing w:before="83"/>
                                <w:ind w:left="3122"/>
                                <w:rPr>
                                  <w:b/>
                                  <w:sz w:val="36"/>
                                </w:rPr>
                              </w:pPr>
                              <w:r>
                                <w:rPr>
                                  <w:b/>
                                  <w:color w:val="FFFFFF"/>
                                  <w:sz w:val="36"/>
                                </w:rPr>
                                <w:t>63</w:t>
                              </w:r>
                              <w:r w:rsidRPr="00B737DF">
                                <w:rPr>
                                  <w:b/>
                                  <w:color w:val="FFFFFF"/>
                                  <w:sz w:val="36"/>
                                  <w:vertAlign w:val="superscript"/>
                                </w:rPr>
                                <w:t>rd</w:t>
                              </w:r>
                              <w:r>
                                <w:rPr>
                                  <w:b/>
                                  <w:color w:val="FFFFFF"/>
                                  <w:sz w:val="36"/>
                                </w:rPr>
                                <w:t xml:space="preserve"> </w:t>
                              </w:r>
                              <w:r w:rsidR="008052E1">
                                <w:rPr>
                                  <w:b/>
                                  <w:color w:val="FFFFFF"/>
                                  <w:sz w:val="36"/>
                                </w:rPr>
                                <w:t>Club Lunch followed by AGM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0;margin-top:-42.45pt;width:595pt;height:36.25pt;z-index:1144;mso-position-horizontal-relative:page" coordorigin=",-849" coordsize="1190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">
                <v:rect id="Rectangle 7" o:spid="_x0000_s1027" style="position:absolute;top:-850;width:1190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" fillcolor="#cc1f27" stroked="f"/>
                <v:shapetype id="_x0000_t202" coordsize="21600,21600" o:spt="202" path="m,l,21600r21600,l21600,xe">
                  <v:stroke joinstyle="miter"/>
                  <v:path gradientshapeok="t" o:connecttype="rect"/>
                </v:shapetype>
                <v:shape id="Text Box 6" o:spid="_x0000_s1028" type="#_x0000_t202" style="position:absolute;top:-850;width:1190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0260A0" w:rsidRDefault="00B737DF">
                        <w:pPr>
                          <w:spacing w:before="83"/>
                          <w:ind w:left="3122"/>
                          <w:rPr>
                            <w:b/>
                            <w:sz w:val="36"/>
                          </w:rPr>
                        </w:pPr>
                        <w:r>
                          <w:rPr>
                            <w:b/>
                            <w:color w:val="FFFFFF"/>
                            <w:sz w:val="36"/>
                          </w:rPr>
                          <w:t>63</w:t>
                        </w:r>
                        <w:r w:rsidRPr="00B737DF">
                          <w:rPr>
                            <w:b/>
                            <w:color w:val="FFFFFF"/>
                            <w:sz w:val="36"/>
                            <w:vertAlign w:val="superscript"/>
                          </w:rPr>
                          <w:t>rd</w:t>
                        </w:r>
                        <w:r>
                          <w:rPr>
                            <w:b/>
                            <w:color w:val="FFFFFF"/>
                            <w:sz w:val="36"/>
                          </w:rPr>
                          <w:t xml:space="preserve"> </w:t>
                        </w:r>
                        <w:r w:rsidR="008052E1">
                          <w:rPr>
                            <w:b/>
                            <w:color w:val="FFFFFF"/>
                            <w:sz w:val="36"/>
                          </w:rPr>
                          <w:t>Club Lunch followed by AGM</w:t>
                        </w:r>
                      </w:p>
                    </w:txbxContent>
                  </v:textbox>
                </v:shape>
                <w10:wrap anchorx="page"/>
              </v:group>
            </w:pict>
          </mc:Fallback>
        </mc:AlternateContent>
      </w:r>
      <w:r>
        <w:rPr>
          <w:color w:val="CC1F27"/>
        </w:rPr>
        <w:t xml:space="preserve">Tuesday </w:t>
      </w:r>
      <w:r w:rsidR="00B737DF">
        <w:rPr>
          <w:color w:val="CC1F27"/>
        </w:rPr>
        <w:t>12 June 2018</w:t>
      </w:r>
      <w:r>
        <w:rPr>
          <w:color w:val="CC1F27"/>
        </w:rPr>
        <w:t xml:space="preserve"> at Hush, Mayfair</w:t>
      </w:r>
    </w:p>
    <w:p w:rsidR="000260A0" w:rsidRDefault="008052E1">
      <w:pPr>
        <w:pStyle w:val="BodyText"/>
        <w:spacing w:before="4"/>
        <w:rPr>
          <w:b/>
          <w:sz w:val="27"/>
        </w:rPr>
      </w:pPr>
      <w:r>
        <w:rPr>
          <w:noProof/>
          <w:lang w:val="en-GB" w:eastAsia="en-GB"/>
        </w:rPr>
        <w:drawing>
          <wp:anchor distT="0" distB="0" distL="0" distR="0" simplePos="0" relativeHeight="268434431" behindDoc="1" locked="0" layoutInCell="1" allowOverlap="1">
            <wp:simplePos x="0" y="0"/>
            <wp:positionH relativeFrom="page">
              <wp:posOffset>2602992</wp:posOffset>
            </wp:positionH>
            <wp:positionV relativeFrom="paragraph">
              <wp:posOffset>224822</wp:posOffset>
            </wp:positionV>
            <wp:extent cx="1883550" cy="15787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83550" cy="1578768"/>
                    </a:xfrm>
                    <a:prstGeom prst="rect">
                      <a:avLst/>
                    </a:prstGeom>
                  </pic:spPr>
                </pic:pic>
              </a:graphicData>
            </a:graphic>
          </wp:anchor>
        </w:drawing>
      </w:r>
    </w:p>
    <w:p w:rsidR="000260A0" w:rsidRDefault="000260A0">
      <w:pPr>
        <w:pStyle w:val="BodyText"/>
        <w:spacing w:before="1"/>
        <w:rPr>
          <w:b/>
          <w:sz w:val="54"/>
        </w:rPr>
      </w:pPr>
    </w:p>
    <w:p w:rsidR="000260A0" w:rsidRDefault="008052E1">
      <w:pPr>
        <w:pStyle w:val="Heading2"/>
        <w:spacing w:before="1" w:line="362" w:lineRule="auto"/>
        <w:ind w:left="1838" w:right="1767"/>
        <w:jc w:val="center"/>
      </w:pPr>
      <w:r>
        <w:t xml:space="preserve">Lancashire Court, 8 Brook St, London W1S 1EY </w:t>
      </w:r>
      <w:hyperlink r:id="rId8">
        <w:r>
          <w:rPr>
            <w:color w:val="0462C1"/>
            <w:u w:val="thick" w:color="0462C1"/>
          </w:rPr>
          <w:t>http://www.hush.co.uk/</w:t>
        </w:r>
      </w:hyperlink>
    </w:p>
    <w:p w:rsidR="000260A0" w:rsidRDefault="00B737DF">
      <w:pPr>
        <w:spacing w:line="360" w:lineRule="auto"/>
        <w:ind w:left="1634" w:right="1545" w:firstLine="883"/>
        <w:rPr>
          <w:sz w:val="28"/>
        </w:rPr>
      </w:pPr>
      <w:r>
        <w:rPr>
          <w:sz w:val="28"/>
        </w:rPr>
        <w:t>12:30</w:t>
      </w:r>
      <w:r w:rsidR="008052E1">
        <w:rPr>
          <w:sz w:val="28"/>
        </w:rPr>
        <w:t>hrs meet for a pre-lunch glass of bubbly (included) 13:00hrs lunch – The AGM will follow lunch for those wishing to attend</w:t>
      </w:r>
    </w:p>
    <w:p w:rsidR="000260A0" w:rsidRDefault="008052E1">
      <w:pPr>
        <w:pStyle w:val="BodyText"/>
        <w:ind w:left="1838" w:right="1779"/>
        <w:jc w:val="center"/>
      </w:pPr>
      <w:r>
        <w:t>(Members and guests are requested to run a separate tab for any extra food or drinks. Please ensure any such arrangements are made clear to the restaurant and all bills settled before departure to avoid the club having to settle and pursue the culprits.)</w:t>
      </w:r>
    </w:p>
    <w:p w:rsidR="000260A0" w:rsidRDefault="00B737DF">
      <w:pPr>
        <w:spacing w:before="112"/>
        <w:ind w:left="1838" w:right="1772"/>
        <w:jc w:val="center"/>
        <w:rPr>
          <w:b/>
          <w:sz w:val="40"/>
        </w:rPr>
      </w:pPr>
      <w:r>
        <w:rPr>
          <w:b/>
          <w:color w:val="CC1F27"/>
          <w:sz w:val="40"/>
        </w:rPr>
        <w:t>£6</w:t>
      </w:r>
      <w:r w:rsidR="008052E1">
        <w:rPr>
          <w:b/>
          <w:color w:val="CC1F27"/>
          <w:sz w:val="40"/>
        </w:rPr>
        <w:t>5 per head</w:t>
      </w:r>
    </w:p>
    <w:p w:rsidR="000260A0" w:rsidRDefault="008052E1">
      <w:pPr>
        <w:spacing w:before="62" w:line="276" w:lineRule="auto"/>
        <w:ind w:left="3424" w:right="3370" w:firstLine="10"/>
        <w:jc w:val="center"/>
        <w:rPr>
          <w:b/>
          <w:sz w:val="30"/>
        </w:rPr>
      </w:pPr>
      <w:r>
        <w:rPr>
          <w:b/>
          <w:sz w:val="30"/>
        </w:rPr>
        <w:t xml:space="preserve">to include a three course lunch </w:t>
      </w:r>
      <w:r w:rsidR="00823054">
        <w:rPr>
          <w:b/>
          <w:sz w:val="30"/>
        </w:rPr>
        <w:t>and wine</w:t>
      </w:r>
      <w:bookmarkStart w:id="0" w:name="_GoBack"/>
      <w:bookmarkEnd w:id="0"/>
    </w:p>
    <w:p w:rsidR="000260A0" w:rsidRDefault="008052E1">
      <w:pPr>
        <w:spacing w:before="122"/>
        <w:ind w:left="1838" w:right="1770"/>
        <w:jc w:val="center"/>
        <w:rPr>
          <w:b/>
          <w:sz w:val="24"/>
        </w:rPr>
      </w:pPr>
      <w:r>
        <w:rPr>
          <w:b/>
          <w:color w:val="CC1F27"/>
          <w:sz w:val="24"/>
        </w:rPr>
        <w:t xml:space="preserve">Please reserve me ….… place/s for the </w:t>
      </w:r>
      <w:r w:rsidR="00CB6ABC">
        <w:rPr>
          <w:b/>
          <w:i/>
          <w:color w:val="CC1F27"/>
          <w:sz w:val="24"/>
        </w:rPr>
        <w:t>‘63</w:t>
      </w:r>
      <w:r w:rsidR="00CB6ABC" w:rsidRPr="00CB6ABC">
        <w:rPr>
          <w:b/>
          <w:i/>
          <w:color w:val="CC1F27"/>
          <w:sz w:val="24"/>
          <w:vertAlign w:val="superscript"/>
        </w:rPr>
        <w:t>rd</w:t>
      </w:r>
      <w:r w:rsidR="00CB6ABC">
        <w:rPr>
          <w:b/>
          <w:i/>
          <w:color w:val="CC1F27"/>
          <w:sz w:val="24"/>
        </w:rPr>
        <w:t xml:space="preserve"> </w:t>
      </w:r>
      <w:r>
        <w:rPr>
          <w:b/>
          <w:i/>
          <w:color w:val="CC1F27"/>
          <w:sz w:val="24"/>
        </w:rPr>
        <w:t xml:space="preserve">Club Lunch’ </w:t>
      </w:r>
      <w:r>
        <w:rPr>
          <w:b/>
          <w:color w:val="CC1F27"/>
          <w:sz w:val="24"/>
        </w:rPr>
        <w:t>at</w:t>
      </w:r>
    </w:p>
    <w:p w:rsidR="000260A0" w:rsidRDefault="008052E1">
      <w:pPr>
        <w:spacing w:before="139"/>
        <w:ind w:left="1838" w:right="1769"/>
        <w:jc w:val="center"/>
        <w:rPr>
          <w:b/>
          <w:i/>
          <w:sz w:val="24"/>
        </w:rPr>
      </w:pPr>
      <w:r>
        <w:rPr>
          <w:b/>
          <w:i/>
          <w:color w:val="CC1F27"/>
          <w:sz w:val="24"/>
        </w:rPr>
        <w:t xml:space="preserve">‘Hush, Mayfair </w:t>
      </w:r>
      <w:r>
        <w:rPr>
          <w:b/>
          <w:color w:val="CC1F27"/>
          <w:sz w:val="24"/>
        </w:rPr>
        <w:t xml:space="preserve">on </w:t>
      </w:r>
      <w:r>
        <w:rPr>
          <w:b/>
          <w:i/>
          <w:color w:val="CC1F27"/>
          <w:sz w:val="24"/>
        </w:rPr>
        <w:t>‘</w:t>
      </w:r>
      <w:r w:rsidR="00CB6ABC">
        <w:rPr>
          <w:b/>
          <w:i/>
          <w:color w:val="CC1F27"/>
          <w:sz w:val="24"/>
        </w:rPr>
        <w:t>12/06/18</w:t>
      </w:r>
    </w:p>
    <w:p w:rsidR="000260A0" w:rsidRDefault="008052E1">
      <w:pPr>
        <w:pStyle w:val="Heading3"/>
        <w:tabs>
          <w:tab w:val="left" w:pos="6155"/>
        </w:tabs>
        <w:spacing w:before="170"/>
      </w:pPr>
      <w:r>
        <w:rPr>
          <w:noProof/>
          <w:lang w:val="en-GB" w:eastAsia="en-GB"/>
        </w:rPr>
        <mc:AlternateContent>
          <mc:Choice Requires="wps">
            <w:drawing>
              <wp:anchor distT="0" distB="0" distL="114300" distR="114300" simplePos="0" relativeHeight="1048" behindDoc="0" locked="0" layoutInCell="1" allowOverlap="1">
                <wp:simplePos x="0" y="0"/>
                <wp:positionH relativeFrom="page">
                  <wp:posOffset>4646930</wp:posOffset>
                </wp:positionH>
                <wp:positionV relativeFrom="paragraph">
                  <wp:posOffset>63500</wp:posOffset>
                </wp:positionV>
                <wp:extent cx="2808605" cy="361315"/>
                <wp:effectExtent l="0" t="0" r="254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3613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94386" id="Rectangle 4" o:spid="_x0000_s1026" style="position:absolute;margin-left:365.9pt;margin-top:5pt;width:221.15pt;height:28.4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" fillcolor="#d9d9d9" stroked="f">
                <w10:wrap anchorx="page"/>
              </v:rect>
            </w:pict>
          </mc:Fallback>
        </mc:AlternateContent>
      </w:r>
      <w:r>
        <w:rPr>
          <w:noProof/>
          <w:lang w:val="en-GB" w:eastAsia="en-GB"/>
        </w:rPr>
        <mc:AlternateContent>
          <mc:Choice Requires="wps">
            <w:drawing>
              <wp:anchor distT="0" distB="0" distL="114300" distR="114300" simplePos="0" relativeHeight="503313872" behindDoc="1" locked="0" layoutInCell="1" allowOverlap="1">
                <wp:simplePos x="0" y="0"/>
                <wp:positionH relativeFrom="page">
                  <wp:posOffset>612775</wp:posOffset>
                </wp:positionH>
                <wp:positionV relativeFrom="paragraph">
                  <wp:posOffset>62230</wp:posOffset>
                </wp:positionV>
                <wp:extent cx="3228340" cy="361315"/>
                <wp:effectExtent l="3175" t="381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8340" cy="361315"/>
                        </a:xfrm>
                        <a:custGeom>
                          <a:avLst/>
                          <a:gdLst>
                            <a:gd name="T0" fmla="+- 0 6048 965"/>
                            <a:gd name="T1" fmla="*/ T0 w 5084"/>
                            <a:gd name="T2" fmla="+- 0 98 98"/>
                            <a:gd name="T3" fmla="*/ 98 h 569"/>
                            <a:gd name="T4" fmla="+- 0 965 965"/>
                            <a:gd name="T5" fmla="*/ T4 w 5084"/>
                            <a:gd name="T6" fmla="+- 0 98 98"/>
                            <a:gd name="T7" fmla="*/ 98 h 569"/>
                            <a:gd name="T8" fmla="+- 0 965 965"/>
                            <a:gd name="T9" fmla="*/ T8 w 5084"/>
                            <a:gd name="T10" fmla="+- 0 352 98"/>
                            <a:gd name="T11" fmla="*/ 352 h 569"/>
                            <a:gd name="T12" fmla="+- 0 965 965"/>
                            <a:gd name="T13" fmla="*/ T12 w 5084"/>
                            <a:gd name="T14" fmla="+- 0 666 98"/>
                            <a:gd name="T15" fmla="*/ 666 h 569"/>
                            <a:gd name="T16" fmla="+- 0 6048 965"/>
                            <a:gd name="T17" fmla="*/ T16 w 5084"/>
                            <a:gd name="T18" fmla="+- 0 666 98"/>
                            <a:gd name="T19" fmla="*/ 666 h 569"/>
                            <a:gd name="T20" fmla="+- 0 6048 965"/>
                            <a:gd name="T21" fmla="*/ T20 w 5084"/>
                            <a:gd name="T22" fmla="+- 0 352 98"/>
                            <a:gd name="T23" fmla="*/ 352 h 569"/>
                            <a:gd name="T24" fmla="+- 0 6048 965"/>
                            <a:gd name="T25" fmla="*/ T24 w 5084"/>
                            <a:gd name="T26" fmla="+- 0 98 98"/>
                            <a:gd name="T27" fmla="*/ 98 h 569"/>
                          </a:gdLst>
                          <a:ahLst/>
                          <a:cxnLst>
                            <a:cxn ang="0">
                              <a:pos x="T1" y="T3"/>
                            </a:cxn>
                            <a:cxn ang="0">
                              <a:pos x="T5" y="T7"/>
                            </a:cxn>
                            <a:cxn ang="0">
                              <a:pos x="T9" y="T11"/>
                            </a:cxn>
                            <a:cxn ang="0">
                              <a:pos x="T13" y="T15"/>
                            </a:cxn>
                            <a:cxn ang="0">
                              <a:pos x="T17" y="T19"/>
                            </a:cxn>
                            <a:cxn ang="0">
                              <a:pos x="T21" y="T23"/>
                            </a:cxn>
                            <a:cxn ang="0">
                              <a:pos x="T25" y="T27"/>
                            </a:cxn>
                          </a:cxnLst>
                          <a:rect l="0" t="0" r="r" b="b"/>
                          <a:pathLst>
                            <a:path w="5084" h="569">
                              <a:moveTo>
                                <a:pt x="5083" y="0"/>
                              </a:moveTo>
                              <a:lnTo>
                                <a:pt x="0" y="0"/>
                              </a:lnTo>
                              <a:lnTo>
                                <a:pt x="0" y="254"/>
                              </a:lnTo>
                              <a:lnTo>
                                <a:pt x="0" y="568"/>
                              </a:lnTo>
                              <a:lnTo>
                                <a:pt x="5083" y="568"/>
                              </a:lnTo>
                              <a:lnTo>
                                <a:pt x="5083" y="254"/>
                              </a:lnTo>
                              <a:lnTo>
                                <a:pt x="5083"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0E68F4" id="Freeform 3" o:spid="_x0000_s1026" style="position:absolute;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2.4pt,4.9pt,48.25pt,4.9pt,48.25pt,17.6pt,48.25pt,33.3pt,302.4pt,33.3pt,302.4pt,17.6pt,302.4pt,4.9pt" coordsize="508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" fillcolor="#d9d9d9" stroked="f">
                <v:path arrowok="t" o:connecttype="custom" o:connectlocs="3227705,62230;0,62230;0,223520;0,422910;3227705,422910;3227705,223520;3227705,62230" o:connectangles="0,0,0,0,0,0,0"/>
                <w10:wrap anchorx="page"/>
              </v:polyline>
            </w:pict>
          </mc:Fallback>
        </mc:AlternateContent>
      </w:r>
      <w:r>
        <w:t>Name</w:t>
      </w:r>
      <w:r>
        <w:tab/>
        <w:t>Company</w:t>
      </w:r>
    </w:p>
    <w:p w:rsidR="000260A0" w:rsidRDefault="000260A0">
      <w:pPr>
        <w:pStyle w:val="BodyText"/>
        <w:rPr>
          <w:sz w:val="26"/>
        </w:rPr>
      </w:pPr>
    </w:p>
    <w:p w:rsidR="000260A0" w:rsidRDefault="000260A0">
      <w:pPr>
        <w:pStyle w:val="BodyText"/>
        <w:rPr>
          <w:sz w:val="37"/>
        </w:rPr>
      </w:pPr>
    </w:p>
    <w:p w:rsidR="000260A0" w:rsidRDefault="008052E1">
      <w:pPr>
        <w:spacing w:before="1"/>
        <w:ind w:left="352"/>
        <w:rPr>
          <w:sz w:val="24"/>
        </w:rPr>
      </w:pPr>
      <w:r>
        <w:rPr>
          <w:noProof/>
          <w:lang w:val="en-GB" w:eastAsia="en-GB"/>
        </w:rPr>
        <mc:AlternateContent>
          <mc:Choice Requires="wps">
            <w:drawing>
              <wp:anchor distT="0" distB="0" distL="114300" distR="114300" simplePos="0" relativeHeight="1096" behindDoc="0" locked="0" layoutInCell="1" allowOverlap="1">
                <wp:simplePos x="0" y="0"/>
                <wp:positionH relativeFrom="page">
                  <wp:posOffset>2046605</wp:posOffset>
                </wp:positionH>
                <wp:positionV relativeFrom="paragraph">
                  <wp:posOffset>-43815</wp:posOffset>
                </wp:positionV>
                <wp:extent cx="5356860" cy="359410"/>
                <wp:effectExtent l="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6860" cy="3594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412EC" id="Rectangle 2" o:spid="_x0000_s1026" style="position:absolute;margin-left:161.15pt;margin-top:-3.45pt;width:421.8pt;height:28.3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" fillcolor="#d9d9d9" stroked="f">
                <w10:wrap anchorx="page"/>
              </v:rect>
            </w:pict>
          </mc:Fallback>
        </mc:AlternateContent>
      </w:r>
      <w:r>
        <w:rPr>
          <w:sz w:val="24"/>
        </w:rPr>
        <w:t>Guest’s Name / Company</w:t>
      </w:r>
    </w:p>
    <w:p w:rsidR="000260A0" w:rsidRDefault="000260A0">
      <w:pPr>
        <w:pStyle w:val="BodyText"/>
        <w:rPr>
          <w:sz w:val="26"/>
        </w:rPr>
      </w:pPr>
    </w:p>
    <w:p w:rsidR="000260A0" w:rsidRDefault="000260A0">
      <w:pPr>
        <w:pStyle w:val="BodyText"/>
        <w:spacing w:before="11"/>
        <w:rPr>
          <w:sz w:val="35"/>
        </w:rPr>
      </w:pPr>
    </w:p>
    <w:p w:rsidR="000260A0" w:rsidRDefault="00B737DF">
      <w:pPr>
        <w:ind w:left="931" w:right="931"/>
        <w:jc w:val="center"/>
        <w:rPr>
          <w:sz w:val="23"/>
        </w:rPr>
      </w:pPr>
      <w:r>
        <w:rPr>
          <w:sz w:val="23"/>
        </w:rPr>
        <w:t>Set menu – please advise of any dietary requirements</w:t>
      </w:r>
      <w:r w:rsidR="008052E1">
        <w:rPr>
          <w:sz w:val="23"/>
        </w:rPr>
        <w:t>.</w:t>
      </w:r>
    </w:p>
    <w:p w:rsidR="000260A0" w:rsidRDefault="008052E1">
      <w:pPr>
        <w:pStyle w:val="Heading1"/>
        <w:ind w:left="1837"/>
      </w:pPr>
      <w:r>
        <w:rPr>
          <w:color w:val="CC1F27"/>
        </w:rPr>
        <w:t>Please pay by BACS Transfer as below:</w:t>
      </w:r>
    </w:p>
    <w:p w:rsidR="000260A0" w:rsidRDefault="008052E1">
      <w:pPr>
        <w:pStyle w:val="BodyText"/>
        <w:spacing w:before="221"/>
        <w:ind w:left="1838" w:right="1775"/>
        <w:jc w:val="center"/>
      </w:pPr>
      <w:r>
        <w:t>BACS Transfer: The 100 Property Club – Sort Code: 20-46-73 Account Number: 9002 0656 Reference: yoursurname/58clublunch</w:t>
      </w:r>
    </w:p>
    <w:p w:rsidR="000260A0" w:rsidRDefault="008052E1">
      <w:pPr>
        <w:spacing w:before="9"/>
        <w:ind w:left="931" w:right="931"/>
        <w:jc w:val="center"/>
      </w:pPr>
      <w:r>
        <w:t xml:space="preserve">Any queries tel: 01732 780101 or e-mail </w:t>
      </w:r>
      <w:hyperlink r:id="rId9">
        <w:r>
          <w:rPr>
            <w:color w:val="0000FF"/>
            <w:u w:val="single" w:color="0000FF"/>
          </w:rPr>
          <w:t>jofarr@barlowrobbins.com</w:t>
        </w:r>
        <w:r>
          <w:rPr>
            <w:color w:val="0000FF"/>
          </w:rPr>
          <w:t xml:space="preserve"> </w:t>
        </w:r>
      </w:hyperlink>
      <w:r>
        <w:t xml:space="preserve">or </w:t>
      </w:r>
      <w:hyperlink r:id="rId10">
        <w:r>
          <w:rPr>
            <w:color w:val="0000FF"/>
            <w:u w:val="single" w:color="0000FF"/>
          </w:rPr>
          <w:t>tbaker@milton-investment.co.uk</w:t>
        </w:r>
      </w:hyperlink>
    </w:p>
    <w:sectPr w:rsidR="000260A0" w:rsidSect="00CB6ABC">
      <w:type w:val="continuous"/>
      <w:pgSz w:w="11900" w:h="16840"/>
      <w:pgMar w:top="360" w:right="0" w:bottom="280" w:left="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7DF" w:rsidRDefault="00B737DF" w:rsidP="00B737DF">
      <w:r>
        <w:separator/>
      </w:r>
    </w:p>
  </w:endnote>
  <w:endnote w:type="continuationSeparator" w:id="0">
    <w:p w:rsidR="00B737DF" w:rsidRDefault="00B737DF" w:rsidP="00B7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7DF" w:rsidRDefault="00B737DF" w:rsidP="00B737DF">
      <w:r>
        <w:separator/>
      </w:r>
    </w:p>
  </w:footnote>
  <w:footnote w:type="continuationSeparator" w:id="0">
    <w:p w:rsidR="00B737DF" w:rsidRDefault="00B737DF" w:rsidP="00B73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A0"/>
    <w:rsid w:val="000260A0"/>
    <w:rsid w:val="008052E1"/>
    <w:rsid w:val="00823054"/>
    <w:rsid w:val="00B737DF"/>
    <w:rsid w:val="00CB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201ADF"/>
  <w15:docId w15:val="{3635D05B-858B-4EBD-87D2-5ED4CCFD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0"/>
      <w:ind w:left="1833" w:right="1779"/>
      <w:jc w:val="center"/>
      <w:outlineLvl w:val="0"/>
    </w:pPr>
    <w:rPr>
      <w:b/>
      <w:bCs/>
      <w:sz w:val="36"/>
      <w:szCs w:val="36"/>
    </w:rPr>
  </w:style>
  <w:style w:type="paragraph" w:styleId="Heading2">
    <w:name w:val="heading 2"/>
    <w:basedOn w:val="Normal"/>
    <w:uiPriority w:val="1"/>
    <w:qFormat/>
    <w:pPr>
      <w:ind w:left="1634" w:right="1545"/>
      <w:outlineLvl w:val="1"/>
    </w:pPr>
    <w:rPr>
      <w:sz w:val="28"/>
      <w:szCs w:val="28"/>
    </w:rPr>
  </w:style>
  <w:style w:type="paragraph" w:styleId="Heading3">
    <w:name w:val="heading 3"/>
    <w:basedOn w:val="Normal"/>
    <w:uiPriority w:val="1"/>
    <w:qFormat/>
    <w:pPr>
      <w:spacing w:before="1"/>
      <w:ind w:left="283"/>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ush.co.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baker@milton-investment.co.uk" TargetMode="External"/><Relationship Id="rId4" Type="http://schemas.openxmlformats.org/officeDocument/2006/relationships/footnotes" Target="footnotes.xml"/><Relationship Id="rId9" Type="http://schemas.openxmlformats.org/officeDocument/2006/relationships/hyperlink" Target="mailto:jofarr@barlowrobb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F248AA43</Template>
  <TotalTime>10</TotalTime>
  <Pages>1</Pages>
  <Words>201</Words>
  <Characters>943</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Microsoft Word - 55th Club Lunch-Hush Mayfair -130616 (002) 1</vt:lpstr>
    </vt:vector>
  </TitlesOfParts>
  <Company>Barlow Robbins LLP</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- 55th Club Lunch-Hush Mayfair -130616 (002) 1</dc:title>
  <dc:creator>Luke.Edwards</dc:creator>
  <cp:lastModifiedBy>Tracey Best</cp:lastModifiedBy>
  <cp:revision>4</cp:revision>
  <cp:lastPrinted>2018-05-21T12:37:00Z</cp:lastPrinted>
  <dcterms:created xsi:type="dcterms:W3CDTF">2018-05-21T11:37:00Z</dcterms:created>
  <dcterms:modified xsi:type="dcterms:W3CDTF">2018-05-21T13:01:00Z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DocsCorp PDF</vt:lpwstr>
  </property>
  <property fmtid="{D5CDD505-2E9C-101B-9397-08002B2CF9AE}" pid="4" name="LastSaved">
    <vt:filetime>2018-05-21T00:00:00Z</vt:filetime>
  </property>
</Properties>
</file>